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DE81F" w14:textId="52F4C95E" w:rsidR="00DF513A" w:rsidRPr="00A07526" w:rsidRDefault="004855B4" w:rsidP="00DF513A">
      <w:pPr>
        <w:pStyle w:val="ContactInfo"/>
        <w:rPr>
          <w:b/>
          <w:bCs/>
          <w:sz w:val="20"/>
          <w:szCs w:val="22"/>
        </w:rPr>
      </w:pPr>
      <w:r w:rsidRPr="00A07526">
        <w:rPr>
          <w:b/>
          <w:bCs/>
          <w:sz w:val="20"/>
          <w:szCs w:val="22"/>
        </w:rPr>
        <w:t>P</w:t>
      </w:r>
      <w:r w:rsidR="006208C5" w:rsidRPr="00A07526">
        <w:rPr>
          <w:b/>
          <w:bCs/>
          <w:sz w:val="20"/>
          <w:szCs w:val="22"/>
        </w:rPr>
        <w:t>lease use this form to begin the process</w:t>
      </w:r>
      <w:r w:rsidRPr="00A07526">
        <w:rPr>
          <w:b/>
          <w:bCs/>
          <w:sz w:val="20"/>
          <w:szCs w:val="22"/>
        </w:rPr>
        <w:t xml:space="preserve"> of hiring a Class 5 (05100) Student Worker</w:t>
      </w:r>
      <w:r w:rsidR="006208C5" w:rsidRPr="00A07526">
        <w:rPr>
          <w:b/>
          <w:bCs/>
          <w:sz w:val="20"/>
          <w:szCs w:val="22"/>
        </w:rPr>
        <w:t xml:space="preserve">. </w:t>
      </w:r>
      <w:r w:rsidR="00DF513A" w:rsidRPr="00A07526">
        <w:rPr>
          <w:b/>
          <w:bCs/>
          <w:sz w:val="20"/>
          <w:szCs w:val="22"/>
        </w:rPr>
        <w:t xml:space="preserve">Attach this form to the template-based hire request in HCM once completed and signed by all parties. For guidance on recruiting Student Workers, </w:t>
      </w:r>
      <w:r w:rsidR="0077102A" w:rsidRPr="00A07526">
        <w:rPr>
          <w:b/>
          <w:bCs/>
          <w:sz w:val="20"/>
          <w:szCs w:val="22"/>
        </w:rPr>
        <w:t xml:space="preserve">please visit our SEBS-HR website. </w:t>
      </w:r>
    </w:p>
    <w:p w14:paraId="71C7C397" w14:textId="3CE755C7" w:rsidR="00DF513A" w:rsidRPr="00DF513A" w:rsidRDefault="00DF513A" w:rsidP="00DF513A">
      <w:pPr>
        <w:pStyle w:val="ContactInfo"/>
      </w:pPr>
    </w:p>
    <w:tbl>
      <w:tblPr>
        <w:tblStyle w:val="InvoiceTable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CA1909" w:rsidRPr="00CA1909" w14:paraId="32679F66" w14:textId="77777777" w:rsidTr="004C01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tcW w:w="9355" w:type="dxa"/>
          </w:tcPr>
          <w:p w14:paraId="01F1C037" w14:textId="7478A2AC" w:rsidR="00CA1909" w:rsidRPr="00CA1909" w:rsidRDefault="00CA1909" w:rsidP="006A38CE">
            <w:pPr>
              <w:pStyle w:val="FormHeading"/>
              <w:rPr>
                <w:b/>
                <w:bCs w:val="0"/>
                <w:noProof/>
              </w:rPr>
            </w:pPr>
            <w:r w:rsidRPr="004C016F">
              <w:rPr>
                <w:b/>
                <w:bCs w:val="0"/>
                <w:sz w:val="22"/>
                <w:szCs w:val="24"/>
              </w:rPr>
              <w:t>Appointment Details</w:t>
            </w:r>
            <w:r w:rsidR="00B30A31" w:rsidRPr="004C016F">
              <w:rPr>
                <w:b/>
                <w:bCs w:val="0"/>
                <w:sz w:val="22"/>
                <w:szCs w:val="24"/>
              </w:rPr>
              <w:t>:</w:t>
            </w:r>
          </w:p>
        </w:tc>
      </w:tr>
      <w:tr w:rsidR="00CA1909" w:rsidRPr="00CA1909" w14:paraId="5643AA17" w14:textId="77777777" w:rsidTr="004C016F">
        <w:tc>
          <w:tcPr>
            <w:tcW w:w="9355" w:type="dxa"/>
          </w:tcPr>
          <w:p w14:paraId="4C5AE658" w14:textId="758F21CD" w:rsidR="00CA1909" w:rsidRPr="00CA1909" w:rsidRDefault="00F23285" w:rsidP="006A38CE">
            <w:pPr>
              <w:pStyle w:val="FormHeading"/>
              <w:rPr>
                <w:b w:val="0"/>
                <w:bCs w:val="0"/>
                <w:noProof/>
              </w:rPr>
            </w:pPr>
            <w:r w:rsidRPr="00F23285">
              <w:rPr>
                <w:b w:val="0"/>
                <w:bCs w:val="0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0415B9B6" wp14:editId="0781101A">
                      <wp:simplePos x="0" y="0"/>
                      <wp:positionH relativeFrom="column">
                        <wp:posOffset>2943860</wp:posOffset>
                      </wp:positionH>
                      <wp:positionV relativeFrom="paragraph">
                        <wp:posOffset>86360</wp:posOffset>
                      </wp:positionV>
                      <wp:extent cx="2352675" cy="23812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87A0F2" w14:textId="7D537BF3" w:rsidR="00F23285" w:rsidRDefault="00F2328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15B9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31.8pt;margin-top:6.8pt;width:185.25pt;height:18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">
                      <v:textbox>
                        <w:txbxContent>
                          <w:p w14:paraId="2B87A0F2" w14:textId="7D537BF3" w:rsidR="00F23285" w:rsidRDefault="00F2328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1909" w:rsidRPr="00CA1909">
              <w:rPr>
                <w:b w:val="0"/>
                <w:bCs w:val="0"/>
                <w:noProof/>
              </w:rPr>
              <w:t>Student Name:</w:t>
            </w:r>
            <w:r w:rsidR="006208C5">
              <w:rPr>
                <w:b w:val="0"/>
                <w:bCs w:val="0"/>
                <w:noProof/>
                <w14:ligatures w14:val="standard"/>
              </w:rPr>
              <w:t xml:space="preserve"> </w:t>
            </w:r>
          </w:p>
        </w:tc>
      </w:tr>
      <w:tr w:rsidR="00CA1909" w:rsidRPr="00CA1909" w14:paraId="61887EB9" w14:textId="77777777" w:rsidTr="004C016F">
        <w:tc>
          <w:tcPr>
            <w:tcW w:w="9355" w:type="dxa"/>
          </w:tcPr>
          <w:p w14:paraId="7CE11250" w14:textId="209ACD78" w:rsidR="00CA1909" w:rsidRPr="00CA1909" w:rsidRDefault="00F23285" w:rsidP="006A38CE">
            <w:pPr>
              <w:pStyle w:val="FormHeading"/>
              <w:rPr>
                <w:b w:val="0"/>
                <w:bCs w:val="0"/>
                <w:noProof/>
              </w:rPr>
            </w:pPr>
            <w:r w:rsidRPr="00F23285">
              <w:rPr>
                <w:b w:val="0"/>
                <w:bCs w:val="0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6DC92A3D" wp14:editId="17A6CDF5">
                      <wp:simplePos x="0" y="0"/>
                      <wp:positionH relativeFrom="column">
                        <wp:posOffset>2934335</wp:posOffset>
                      </wp:positionH>
                      <wp:positionV relativeFrom="paragraph">
                        <wp:posOffset>76835</wp:posOffset>
                      </wp:positionV>
                      <wp:extent cx="2381250" cy="228600"/>
                      <wp:effectExtent l="0" t="0" r="19050" b="19050"/>
                      <wp:wrapSquare wrapText="bothSides"/>
                      <wp:docPr id="2686077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F9776B" w14:textId="76DDC0DC" w:rsidR="00F23285" w:rsidRDefault="00F23285" w:rsidP="00F2328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92A3D" id="_x0000_s1027" type="#_x0000_t202" style="position:absolute;margin-left:231.05pt;margin-top:6.05pt;width:187.5pt;height:18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">
                      <v:textbox>
                        <w:txbxContent>
                          <w:p w14:paraId="6FF9776B" w14:textId="76DDC0DC" w:rsidR="00F23285" w:rsidRDefault="00F23285" w:rsidP="00F2328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1909" w:rsidRPr="00CA1909">
              <w:rPr>
                <w:b w:val="0"/>
                <w:bCs w:val="0"/>
                <w:noProof/>
              </w:rPr>
              <w:t>Hiring Department:</w:t>
            </w:r>
            <w:r w:rsidR="006208C5">
              <w:rPr>
                <w:b w:val="0"/>
                <w:bCs w:val="0"/>
                <w:noProof/>
                <w14:ligatures w14:val="standard"/>
              </w:rPr>
              <w:t xml:space="preserve"> </w:t>
            </w:r>
          </w:p>
        </w:tc>
      </w:tr>
      <w:tr w:rsidR="00CA1909" w:rsidRPr="00CA1909" w14:paraId="5A47AD99" w14:textId="77777777" w:rsidTr="004C016F">
        <w:tc>
          <w:tcPr>
            <w:tcW w:w="9355" w:type="dxa"/>
          </w:tcPr>
          <w:p w14:paraId="4C725C31" w14:textId="5ADC5B03" w:rsidR="00CA1909" w:rsidRPr="00CA1909" w:rsidRDefault="004C016F" w:rsidP="006A38CE">
            <w:pPr>
              <w:pStyle w:val="FormHeading"/>
              <w:rPr>
                <w:b w:val="0"/>
                <w:bCs w:val="0"/>
                <w:noProof/>
              </w:rPr>
            </w:pPr>
            <w:r w:rsidRPr="00F23285">
              <w:rPr>
                <w:b w:val="0"/>
                <w:bCs w:val="0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529C7853" wp14:editId="663E2F80">
                      <wp:simplePos x="0" y="0"/>
                      <wp:positionH relativeFrom="column">
                        <wp:posOffset>2946400</wp:posOffset>
                      </wp:positionH>
                      <wp:positionV relativeFrom="paragraph">
                        <wp:posOffset>71120</wp:posOffset>
                      </wp:positionV>
                      <wp:extent cx="2381250" cy="228600"/>
                      <wp:effectExtent l="0" t="0" r="19050" b="19050"/>
                      <wp:wrapSquare wrapText="bothSides"/>
                      <wp:docPr id="10332984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C5D63D" w14:textId="77777777" w:rsidR="004C016F" w:rsidRDefault="004C016F" w:rsidP="004C016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C7853" id="_x0000_s1028" type="#_x0000_t202" style="position:absolute;margin-left:232pt;margin-top:5.6pt;width:187.5pt;height:18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">
                      <v:textbox>
                        <w:txbxContent>
                          <w:p w14:paraId="73C5D63D" w14:textId="77777777" w:rsidR="004C016F" w:rsidRDefault="004C016F" w:rsidP="004C01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1909" w:rsidRPr="00CA1909">
              <w:rPr>
                <w:b w:val="0"/>
                <w:bCs w:val="0"/>
                <w:noProof/>
              </w:rPr>
              <w:t>Supervisor Name:</w:t>
            </w:r>
            <w:r w:rsidR="006208C5">
              <w:rPr>
                <w:b w:val="0"/>
                <w:bCs w:val="0"/>
                <w:noProof/>
                <w14:ligatures w14:val="standard"/>
              </w:rPr>
              <w:t xml:space="preserve"> </w:t>
            </w:r>
          </w:p>
        </w:tc>
      </w:tr>
      <w:tr w:rsidR="00CA1909" w:rsidRPr="00CA1909" w14:paraId="2963815A" w14:textId="77777777" w:rsidTr="004C016F">
        <w:tc>
          <w:tcPr>
            <w:tcW w:w="9355" w:type="dxa"/>
          </w:tcPr>
          <w:p w14:paraId="0ADBB2B5" w14:textId="49272C44" w:rsidR="00CA1909" w:rsidRPr="00CA1909" w:rsidRDefault="004C016F" w:rsidP="006A38CE">
            <w:pPr>
              <w:pStyle w:val="FormHeading"/>
              <w:rPr>
                <w:b w:val="0"/>
                <w:bCs w:val="0"/>
                <w:noProof/>
              </w:rPr>
            </w:pPr>
            <w:r w:rsidRPr="00F23285">
              <w:rPr>
                <w:b w:val="0"/>
                <w:bCs w:val="0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7ED9F8FA" wp14:editId="250EF466">
                      <wp:simplePos x="0" y="0"/>
                      <wp:positionH relativeFrom="column">
                        <wp:posOffset>2936875</wp:posOffset>
                      </wp:positionH>
                      <wp:positionV relativeFrom="paragraph">
                        <wp:posOffset>52705</wp:posOffset>
                      </wp:positionV>
                      <wp:extent cx="2381250" cy="228600"/>
                      <wp:effectExtent l="0" t="0" r="19050" b="19050"/>
                      <wp:wrapSquare wrapText="bothSides"/>
                      <wp:docPr id="1470925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DF3752" w14:textId="77777777" w:rsidR="004C016F" w:rsidRDefault="004C016F" w:rsidP="004C016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9F8FA" id="_x0000_s1029" type="#_x0000_t202" style="position:absolute;margin-left:231.25pt;margin-top:4.15pt;width:187.5pt;height:18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">
                      <v:textbox>
                        <w:txbxContent>
                          <w:p w14:paraId="7BDF3752" w14:textId="77777777" w:rsidR="004C016F" w:rsidRDefault="004C016F" w:rsidP="004C01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1909" w:rsidRPr="00CA1909">
              <w:rPr>
                <w:b w:val="0"/>
                <w:bCs w:val="0"/>
                <w:noProof/>
              </w:rPr>
              <w:t>Degree Level:</w:t>
            </w:r>
            <w:r w:rsidR="006208C5">
              <w:rPr>
                <w:b w:val="0"/>
                <w:bCs w:val="0"/>
                <w:noProof/>
                <w14:ligatures w14:val="standard"/>
              </w:rPr>
              <w:t xml:space="preserve"> </w:t>
            </w:r>
          </w:p>
        </w:tc>
      </w:tr>
      <w:tr w:rsidR="00CA1909" w:rsidRPr="00CA1909" w14:paraId="0F8C2F30" w14:textId="77777777" w:rsidTr="004C016F">
        <w:tc>
          <w:tcPr>
            <w:tcW w:w="9355" w:type="dxa"/>
          </w:tcPr>
          <w:p w14:paraId="69662AFE" w14:textId="2340A73C" w:rsidR="00CA1909" w:rsidRPr="00CA1909" w:rsidRDefault="004C016F" w:rsidP="006A38CE">
            <w:pPr>
              <w:pStyle w:val="FormHeading"/>
              <w:rPr>
                <w:b w:val="0"/>
                <w:bCs w:val="0"/>
                <w:noProof/>
              </w:rPr>
            </w:pPr>
            <w:r w:rsidRPr="00F23285">
              <w:rPr>
                <w:b w:val="0"/>
                <w:bCs w:val="0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025C7C6C" wp14:editId="53C20722">
                      <wp:simplePos x="0" y="0"/>
                      <wp:positionH relativeFrom="column">
                        <wp:posOffset>2957830</wp:posOffset>
                      </wp:positionH>
                      <wp:positionV relativeFrom="paragraph">
                        <wp:posOffset>52705</wp:posOffset>
                      </wp:positionV>
                      <wp:extent cx="2381250" cy="228600"/>
                      <wp:effectExtent l="0" t="0" r="19050" b="19050"/>
                      <wp:wrapSquare wrapText="bothSides"/>
                      <wp:docPr id="3953841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BD0EBD" w14:textId="77777777" w:rsidR="004C016F" w:rsidRDefault="004C016F" w:rsidP="004C016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C7C6C" id="_x0000_s1030" type="#_x0000_t202" style="position:absolute;margin-left:232.9pt;margin-top:4.15pt;width:187.5pt;height:18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">
                      <v:textbox>
                        <w:txbxContent>
                          <w:p w14:paraId="4DBD0EBD" w14:textId="77777777" w:rsidR="004C016F" w:rsidRDefault="004C016F" w:rsidP="004C01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1909" w:rsidRPr="00CA1909">
              <w:rPr>
                <w:b w:val="0"/>
                <w:bCs w:val="0"/>
                <w:noProof/>
              </w:rPr>
              <w:t>Requested Hourly Rate:</w:t>
            </w:r>
            <w:r w:rsidR="006208C5">
              <w:rPr>
                <w:b w:val="0"/>
                <w:bCs w:val="0"/>
                <w:noProof/>
                <w14:ligatures w14:val="standard"/>
              </w:rPr>
              <w:t xml:space="preserve"> </w:t>
            </w:r>
          </w:p>
        </w:tc>
      </w:tr>
      <w:tr w:rsidR="00CA1909" w:rsidRPr="00CA1909" w14:paraId="2B5E8E2A" w14:textId="77777777" w:rsidTr="004C016F">
        <w:tc>
          <w:tcPr>
            <w:tcW w:w="9355" w:type="dxa"/>
          </w:tcPr>
          <w:p w14:paraId="0FFB00E8" w14:textId="21D9D531" w:rsidR="00CA1909" w:rsidRPr="00CA1909" w:rsidRDefault="004C016F" w:rsidP="006A38CE">
            <w:pPr>
              <w:pStyle w:val="FormHeading"/>
              <w:rPr>
                <w:b w:val="0"/>
                <w:bCs w:val="0"/>
                <w:noProof/>
              </w:rPr>
            </w:pPr>
            <w:r w:rsidRPr="00F23285">
              <w:rPr>
                <w:b w:val="0"/>
                <w:bCs w:val="0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3CD47844" wp14:editId="393D3ABC">
                      <wp:simplePos x="0" y="0"/>
                      <wp:positionH relativeFrom="column">
                        <wp:posOffset>2967355</wp:posOffset>
                      </wp:positionH>
                      <wp:positionV relativeFrom="paragraph">
                        <wp:posOffset>71755</wp:posOffset>
                      </wp:positionV>
                      <wp:extent cx="2381250" cy="228600"/>
                      <wp:effectExtent l="0" t="0" r="19050" b="19050"/>
                      <wp:wrapSquare wrapText="bothSides"/>
                      <wp:docPr id="20769507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C7FE4C" w14:textId="77777777" w:rsidR="004C016F" w:rsidRDefault="004C016F" w:rsidP="004C016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47844" id="_x0000_s1031" type="#_x0000_t202" style="position:absolute;margin-left:233.65pt;margin-top:5.65pt;width:187.5pt;height:18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">
                      <v:textbox>
                        <w:txbxContent>
                          <w:p w14:paraId="57C7FE4C" w14:textId="77777777" w:rsidR="004C016F" w:rsidRDefault="004C016F" w:rsidP="004C01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1909" w:rsidRPr="00CA1909">
              <w:rPr>
                <w:b w:val="0"/>
                <w:bCs w:val="0"/>
                <w:noProof/>
              </w:rPr>
              <w:t>Requested Standard Hours:</w:t>
            </w:r>
            <w:r w:rsidR="006208C5">
              <w:rPr>
                <w:b w:val="0"/>
                <w:bCs w:val="0"/>
                <w:noProof/>
                <w14:ligatures w14:val="standard"/>
              </w:rPr>
              <w:t xml:space="preserve"> </w:t>
            </w:r>
          </w:p>
        </w:tc>
      </w:tr>
      <w:tr w:rsidR="00CA1909" w:rsidRPr="00CA1909" w14:paraId="11667B81" w14:textId="77777777" w:rsidTr="004C016F">
        <w:tc>
          <w:tcPr>
            <w:tcW w:w="9355" w:type="dxa"/>
          </w:tcPr>
          <w:p w14:paraId="6580987A" w14:textId="2D0D6F7C" w:rsidR="00CA1909" w:rsidRPr="00CA1909" w:rsidRDefault="004C016F" w:rsidP="006A38CE">
            <w:pPr>
              <w:pStyle w:val="FormHeading"/>
              <w:rPr>
                <w:b w:val="0"/>
                <w:bCs w:val="0"/>
                <w:noProof/>
              </w:rPr>
            </w:pPr>
            <w:r w:rsidRPr="00F23285">
              <w:rPr>
                <w:b w:val="0"/>
                <w:bCs w:val="0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7706AA20" wp14:editId="394ACBB6">
                      <wp:simplePos x="0" y="0"/>
                      <wp:positionH relativeFrom="column">
                        <wp:posOffset>2946400</wp:posOffset>
                      </wp:positionH>
                      <wp:positionV relativeFrom="paragraph">
                        <wp:posOffset>43180</wp:posOffset>
                      </wp:positionV>
                      <wp:extent cx="2381250" cy="228600"/>
                      <wp:effectExtent l="0" t="0" r="19050" b="19050"/>
                      <wp:wrapSquare wrapText="bothSides"/>
                      <wp:docPr id="4773288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71A306" w14:textId="77777777" w:rsidR="004C016F" w:rsidRDefault="004C016F" w:rsidP="004C016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6AA20" id="_x0000_s1032" type="#_x0000_t202" style="position:absolute;margin-left:232pt;margin-top:3.4pt;width:187.5pt;height:18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">
                      <v:textbox>
                        <w:txbxContent>
                          <w:p w14:paraId="7871A306" w14:textId="77777777" w:rsidR="004C016F" w:rsidRDefault="004C016F" w:rsidP="004C01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1909" w:rsidRPr="00CA1909">
              <w:rPr>
                <w:b w:val="0"/>
                <w:bCs w:val="0"/>
                <w:noProof/>
              </w:rPr>
              <w:t>Requested Start Date:</w:t>
            </w:r>
            <w:r w:rsidR="006208C5">
              <w:rPr>
                <w:b w:val="0"/>
                <w:bCs w:val="0"/>
                <w:noProof/>
                <w14:ligatures w14:val="standard"/>
              </w:rPr>
              <w:t xml:space="preserve"> </w:t>
            </w:r>
          </w:p>
        </w:tc>
      </w:tr>
      <w:tr w:rsidR="002F18EF" w:rsidRPr="00CA1909" w14:paraId="456A2600" w14:textId="77777777" w:rsidTr="004C016F">
        <w:trPr>
          <w:trHeight w:val="602"/>
        </w:trPr>
        <w:tc>
          <w:tcPr>
            <w:tcW w:w="9355" w:type="dxa"/>
          </w:tcPr>
          <w:p w14:paraId="2597A38D" w14:textId="2C805306" w:rsidR="002F18EF" w:rsidRDefault="004C016F" w:rsidP="006A38CE">
            <w:pPr>
              <w:pStyle w:val="FormHeading"/>
              <w:rPr>
                <w:b w:val="0"/>
                <w:noProof/>
              </w:rPr>
            </w:pPr>
            <w:r w:rsidRPr="00F23285">
              <w:rPr>
                <w:b w:val="0"/>
                <w:bCs w:val="0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1728" behindDoc="0" locked="0" layoutInCell="1" allowOverlap="1" wp14:anchorId="2474D78A" wp14:editId="6BBB132E">
                      <wp:simplePos x="0" y="0"/>
                      <wp:positionH relativeFrom="column">
                        <wp:posOffset>2957195</wp:posOffset>
                      </wp:positionH>
                      <wp:positionV relativeFrom="paragraph">
                        <wp:posOffset>85725</wp:posOffset>
                      </wp:positionV>
                      <wp:extent cx="2381250" cy="228600"/>
                      <wp:effectExtent l="0" t="0" r="19050" b="19050"/>
                      <wp:wrapSquare wrapText="bothSides"/>
                      <wp:docPr id="7676264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B999CF" w14:textId="77777777" w:rsidR="004C016F" w:rsidRDefault="004C016F" w:rsidP="004C016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4D78A" id="_x0000_s1033" type="#_x0000_t202" style="position:absolute;margin-left:232.85pt;margin-top:6.75pt;width:187.5pt;height:18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">
                      <v:textbox>
                        <w:txbxContent>
                          <w:p w14:paraId="5DB999CF" w14:textId="77777777" w:rsidR="004C016F" w:rsidRDefault="004C016F" w:rsidP="004C01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F18EF">
              <w:rPr>
                <w:b w:val="0"/>
                <w:noProof/>
              </w:rPr>
              <w:t>Expected End Date (</w:t>
            </w:r>
            <w:r w:rsidR="009036BC">
              <w:rPr>
                <w:b w:val="0"/>
                <w:noProof/>
              </w:rPr>
              <w:t>May 31</w:t>
            </w:r>
            <w:r w:rsidR="009036BC" w:rsidRPr="009036BC">
              <w:rPr>
                <w:b w:val="0"/>
                <w:noProof/>
                <w:vertAlign w:val="superscript"/>
              </w:rPr>
              <w:t>st</w:t>
            </w:r>
            <w:r w:rsidR="009036BC">
              <w:rPr>
                <w:b w:val="0"/>
                <w:noProof/>
              </w:rPr>
              <w:t xml:space="preserve"> of Graduating Year</w:t>
            </w:r>
            <w:r w:rsidR="00EB3AD8">
              <w:rPr>
                <w:b w:val="0"/>
                <w:noProof/>
              </w:rPr>
              <w:t>)</w:t>
            </w:r>
            <w:r w:rsidR="002F18EF">
              <w:rPr>
                <w:b w:val="0"/>
                <w:noProof/>
              </w:rPr>
              <w:t>:</w:t>
            </w:r>
            <w:r w:rsidR="00EB3AD8">
              <w:rPr>
                <w:b w:val="0"/>
                <w:noProof/>
              </w:rPr>
              <w:t xml:space="preserve"> </w:t>
            </w:r>
          </w:p>
        </w:tc>
      </w:tr>
      <w:tr w:rsidR="00CA1909" w:rsidRPr="00CA1909" w14:paraId="51BEAD69" w14:textId="77777777" w:rsidTr="004C016F">
        <w:trPr>
          <w:trHeight w:val="1862"/>
        </w:trPr>
        <w:tc>
          <w:tcPr>
            <w:tcW w:w="9355" w:type="dxa"/>
          </w:tcPr>
          <w:p w14:paraId="6031EEBF" w14:textId="1BC66E99" w:rsidR="00CA1909" w:rsidRDefault="004C016F" w:rsidP="006A38CE">
            <w:pPr>
              <w:pStyle w:val="FormHeading"/>
              <w:rPr>
                <w:b w:val="0"/>
                <w:bCs w:val="0"/>
                <w:noProof/>
              </w:rPr>
            </w:pPr>
            <w:r w:rsidRPr="00F23285">
              <w:rPr>
                <w:b w:val="0"/>
                <w:bCs w:val="0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3776" behindDoc="0" locked="0" layoutInCell="1" allowOverlap="1" wp14:anchorId="6A203169" wp14:editId="3FAF1037">
                      <wp:simplePos x="0" y="0"/>
                      <wp:positionH relativeFrom="column">
                        <wp:posOffset>2953385</wp:posOffset>
                      </wp:positionH>
                      <wp:positionV relativeFrom="paragraph">
                        <wp:posOffset>83185</wp:posOffset>
                      </wp:positionV>
                      <wp:extent cx="2381250" cy="1057275"/>
                      <wp:effectExtent l="0" t="0" r="19050" b="28575"/>
                      <wp:wrapSquare wrapText="bothSides"/>
                      <wp:docPr id="4446629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1057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C44A64" w14:textId="77777777" w:rsidR="004C016F" w:rsidRDefault="004C016F" w:rsidP="004C016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03169" id="_x0000_s1034" type="#_x0000_t202" style="position:absolute;margin-left:232.55pt;margin-top:6.55pt;width:187.5pt;height:83.2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">
                      <v:textbox>
                        <w:txbxContent>
                          <w:p w14:paraId="07C44A64" w14:textId="77777777" w:rsidR="004C016F" w:rsidRDefault="004C016F" w:rsidP="004C01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71D54B6" w14:textId="1B72BCEC" w:rsidR="00CA1909" w:rsidRDefault="00CA1909" w:rsidP="006A38CE">
            <w:pPr>
              <w:pStyle w:val="FormHeading"/>
              <w:rPr>
                <w:b w:val="0"/>
                <w:bCs w:val="0"/>
                <w:noProof/>
              </w:rPr>
            </w:pPr>
          </w:p>
          <w:p w14:paraId="239CCF05" w14:textId="5B4782B0" w:rsidR="00CA1909" w:rsidRPr="00CA1909" w:rsidRDefault="00CA1909" w:rsidP="006A38CE">
            <w:pPr>
              <w:pStyle w:val="FormHeading"/>
              <w:rPr>
                <w:b w:val="0"/>
                <w:bCs w:val="0"/>
                <w:noProof/>
              </w:rPr>
            </w:pPr>
            <w:r w:rsidRPr="00CA1909">
              <w:rPr>
                <w:b w:val="0"/>
                <w:bCs w:val="0"/>
                <w:noProof/>
              </w:rPr>
              <w:t>Description of Duties:</w:t>
            </w:r>
          </w:p>
        </w:tc>
      </w:tr>
      <w:tr w:rsidR="00D05C16" w:rsidRPr="00CA1909" w14:paraId="2D2D8881" w14:textId="77777777" w:rsidTr="004C016F">
        <w:trPr>
          <w:trHeight w:val="431"/>
        </w:trPr>
        <w:tc>
          <w:tcPr>
            <w:tcW w:w="9355" w:type="dxa"/>
          </w:tcPr>
          <w:p w14:paraId="24D226F7" w14:textId="2A069518" w:rsidR="00D05C16" w:rsidRDefault="004C016F" w:rsidP="006A38CE">
            <w:pPr>
              <w:pStyle w:val="FormHeading"/>
              <w:rPr>
                <w:b w:val="0"/>
                <w:noProof/>
              </w:rPr>
            </w:pPr>
            <w:r w:rsidRPr="00F23285">
              <w:rPr>
                <w:b w:val="0"/>
                <w:bCs w:val="0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5824" behindDoc="0" locked="0" layoutInCell="1" allowOverlap="1" wp14:anchorId="470EC9C4" wp14:editId="7B9117F5">
                      <wp:simplePos x="0" y="0"/>
                      <wp:positionH relativeFrom="column">
                        <wp:posOffset>2955925</wp:posOffset>
                      </wp:positionH>
                      <wp:positionV relativeFrom="paragraph">
                        <wp:posOffset>100330</wp:posOffset>
                      </wp:positionV>
                      <wp:extent cx="2381250" cy="228600"/>
                      <wp:effectExtent l="0" t="0" r="19050" b="19050"/>
                      <wp:wrapSquare wrapText="bothSides"/>
                      <wp:docPr id="10057868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8A8D72" w14:textId="77777777" w:rsidR="004C016F" w:rsidRDefault="004C016F" w:rsidP="004C016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EC9C4" id="_x0000_s1035" type="#_x0000_t202" style="position:absolute;margin-left:232.75pt;margin-top:7.9pt;width:187.5pt;height:18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">
                      <v:textbox>
                        <w:txbxContent>
                          <w:p w14:paraId="708A8D72" w14:textId="77777777" w:rsidR="004C016F" w:rsidRDefault="004C016F" w:rsidP="004C01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05C16">
              <w:rPr>
                <w:b w:val="0"/>
                <w:noProof/>
              </w:rPr>
              <w:t xml:space="preserve">Funding Information (Optional) </w:t>
            </w:r>
          </w:p>
        </w:tc>
      </w:tr>
    </w:tbl>
    <w:p w14:paraId="15A512EB" w14:textId="30CEB2D5" w:rsidR="00EA7039" w:rsidRPr="0039734E" w:rsidRDefault="00EA7039" w:rsidP="00CA1909">
      <w:pPr>
        <w:pStyle w:val="FormHeading"/>
        <w:rPr>
          <w:noProof/>
          <w:color w:val="FF0000"/>
        </w:rPr>
      </w:pPr>
    </w:p>
    <w:tbl>
      <w:tblPr>
        <w:tblStyle w:val="InvoiceTabl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13366" w:rsidRPr="00CA1909" w14:paraId="2C69E175" w14:textId="77777777" w:rsidTr="00040D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tcW w:w="9350" w:type="dxa"/>
          </w:tcPr>
          <w:p w14:paraId="350C1AB8" w14:textId="54BCF833" w:rsidR="00C13366" w:rsidRPr="00692C9F" w:rsidRDefault="00C13366" w:rsidP="00F07B03">
            <w:pPr>
              <w:pStyle w:val="FormHeading"/>
              <w:rPr>
                <w:b/>
                <w:bCs w:val="0"/>
                <w:noProof/>
              </w:rPr>
            </w:pPr>
            <w:r w:rsidRPr="00040D9C">
              <w:rPr>
                <w:b/>
                <w:bCs w:val="0"/>
                <w:color w:val="FF0000"/>
                <w:sz w:val="22"/>
                <w:szCs w:val="24"/>
              </w:rPr>
              <w:t>Hourly Rate Exceedance</w:t>
            </w:r>
            <w:r w:rsidR="00DF513A" w:rsidRPr="00040D9C">
              <w:rPr>
                <w:b/>
                <w:bCs w:val="0"/>
                <w:color w:val="FF0000"/>
                <w:sz w:val="22"/>
                <w:szCs w:val="24"/>
              </w:rPr>
              <w:t xml:space="preserve"> Reques</w:t>
            </w:r>
            <w:r w:rsidR="00EA7039" w:rsidRPr="00040D9C">
              <w:rPr>
                <w:b/>
                <w:bCs w:val="0"/>
                <w:color w:val="FF0000"/>
                <w:sz w:val="22"/>
                <w:szCs w:val="24"/>
              </w:rPr>
              <w:t>ts</w:t>
            </w:r>
            <w:r w:rsidR="00692C9F" w:rsidRPr="00040D9C">
              <w:rPr>
                <w:b/>
                <w:bCs w:val="0"/>
                <w:color w:val="FF0000"/>
                <w:sz w:val="22"/>
                <w:szCs w:val="24"/>
              </w:rPr>
              <w:t>:</w:t>
            </w:r>
            <w:r w:rsidR="004509B7" w:rsidRPr="00040D9C">
              <w:rPr>
                <w:b/>
                <w:bCs w:val="0"/>
                <w:color w:val="FF0000"/>
                <w:sz w:val="22"/>
                <w:szCs w:val="24"/>
              </w:rPr>
              <w:t xml:space="preserve"> </w:t>
            </w:r>
            <w:r w:rsidR="00692C9F" w:rsidRPr="00040D9C">
              <w:rPr>
                <w:noProof/>
                <w:color w:val="FF0000"/>
                <w:sz w:val="20"/>
                <w:szCs w:val="22"/>
              </w:rPr>
              <w:t>For hourly rate requests above $25.00/hr.</w:t>
            </w:r>
          </w:p>
        </w:tc>
      </w:tr>
      <w:tr w:rsidR="00C13366" w:rsidRPr="00CA1909" w14:paraId="122C3E74" w14:textId="77777777" w:rsidTr="00F07B03">
        <w:tc>
          <w:tcPr>
            <w:tcW w:w="9350" w:type="dxa"/>
          </w:tcPr>
          <w:p w14:paraId="6ABDE5F8" w14:textId="4A012BFC" w:rsidR="00C13366" w:rsidRPr="00CA1909" w:rsidRDefault="00040D9C" w:rsidP="00F07B03">
            <w:pPr>
              <w:pStyle w:val="FormHeading"/>
              <w:rPr>
                <w:b w:val="0"/>
                <w:bCs w:val="0"/>
                <w:noProof/>
              </w:rPr>
            </w:pPr>
            <w:r w:rsidRPr="00F23285">
              <w:rPr>
                <w:b w:val="0"/>
                <w:bCs w:val="0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7872" behindDoc="0" locked="0" layoutInCell="1" allowOverlap="1" wp14:anchorId="2A012D07" wp14:editId="1CCEF2BC">
                      <wp:simplePos x="0" y="0"/>
                      <wp:positionH relativeFrom="column">
                        <wp:posOffset>2953385</wp:posOffset>
                      </wp:positionH>
                      <wp:positionV relativeFrom="paragraph">
                        <wp:posOffset>86995</wp:posOffset>
                      </wp:positionV>
                      <wp:extent cx="2381250" cy="219075"/>
                      <wp:effectExtent l="0" t="0" r="19050" b="28575"/>
                      <wp:wrapSquare wrapText="bothSides"/>
                      <wp:docPr id="1585351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D78145" w14:textId="65B3CFF9" w:rsidR="00040D9C" w:rsidRDefault="00040D9C" w:rsidP="00040D9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12D07" id="_x0000_s1036" type="#_x0000_t202" style="position:absolute;margin-left:232.55pt;margin-top:6.85pt;width:187.5pt;height:17.2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">
                      <v:textbox>
                        <w:txbxContent>
                          <w:p w14:paraId="6ED78145" w14:textId="65B3CFF9" w:rsidR="00040D9C" w:rsidRDefault="00040D9C" w:rsidP="00040D9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13366" w:rsidRPr="00CA1909">
              <w:rPr>
                <w:b w:val="0"/>
                <w:bCs w:val="0"/>
                <w:noProof/>
              </w:rPr>
              <w:t>Requested Hourly Rate:</w:t>
            </w:r>
            <w:r w:rsidR="00C13366">
              <w:rPr>
                <w:b w:val="0"/>
                <w:bCs w:val="0"/>
                <w:noProof/>
                <w14:ligatures w14:val="standard"/>
              </w:rPr>
              <w:t xml:space="preserve"> </w:t>
            </w:r>
          </w:p>
        </w:tc>
      </w:tr>
      <w:tr w:rsidR="00C13366" w:rsidRPr="00CA1909" w14:paraId="1B2331F8" w14:textId="77777777" w:rsidTr="004855B4">
        <w:trPr>
          <w:trHeight w:val="2015"/>
        </w:trPr>
        <w:tc>
          <w:tcPr>
            <w:tcW w:w="9350" w:type="dxa"/>
          </w:tcPr>
          <w:p w14:paraId="772D0F3E" w14:textId="378F79C1" w:rsidR="00C13366" w:rsidRDefault="00040D9C" w:rsidP="00F07B03">
            <w:pPr>
              <w:pStyle w:val="FormHeading"/>
              <w:rPr>
                <w:b w:val="0"/>
                <w:bCs w:val="0"/>
                <w:noProof/>
              </w:rPr>
            </w:pPr>
            <w:r w:rsidRPr="00F23285">
              <w:rPr>
                <w:b w:val="0"/>
                <w:bCs w:val="0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9920" behindDoc="0" locked="0" layoutInCell="1" allowOverlap="1" wp14:anchorId="22E6727A" wp14:editId="248734FE">
                      <wp:simplePos x="0" y="0"/>
                      <wp:positionH relativeFrom="column">
                        <wp:posOffset>2955925</wp:posOffset>
                      </wp:positionH>
                      <wp:positionV relativeFrom="paragraph">
                        <wp:posOffset>90805</wp:posOffset>
                      </wp:positionV>
                      <wp:extent cx="2381250" cy="1057275"/>
                      <wp:effectExtent l="0" t="0" r="19050" b="28575"/>
                      <wp:wrapSquare wrapText="bothSides"/>
                      <wp:docPr id="16604663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1057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8483BE" w14:textId="77777777" w:rsidR="00040D9C" w:rsidRDefault="00040D9C" w:rsidP="00040D9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6727A" id="_x0000_s1037" type="#_x0000_t202" style="position:absolute;margin-left:232.75pt;margin-top:7.15pt;width:187.5pt;height:83.2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">
                      <v:textbox>
                        <w:txbxContent>
                          <w:p w14:paraId="028483BE" w14:textId="77777777" w:rsidR="00040D9C" w:rsidRDefault="00040D9C" w:rsidP="00040D9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6AEB70F" w14:textId="0A42965F" w:rsidR="00C13366" w:rsidRDefault="00C13366" w:rsidP="00F07B03">
            <w:pPr>
              <w:pStyle w:val="FormHeading"/>
              <w:rPr>
                <w:b w:val="0"/>
                <w:bCs w:val="0"/>
                <w:noProof/>
              </w:rPr>
            </w:pPr>
          </w:p>
          <w:p w14:paraId="47B185E7" w14:textId="77777777" w:rsidR="00C13366" w:rsidRDefault="00C13366" w:rsidP="00F07B03">
            <w:pPr>
              <w:pStyle w:val="FormHeading"/>
              <w:rPr>
                <w:b w:val="0"/>
                <w:bCs w:val="0"/>
                <w:noProof/>
              </w:rPr>
            </w:pPr>
          </w:p>
          <w:p w14:paraId="006AC564" w14:textId="19D01087" w:rsidR="00C13366" w:rsidRPr="00CA1909" w:rsidRDefault="00DF513A" w:rsidP="00EA7039">
            <w:pPr>
              <w:pStyle w:val="FormHeading"/>
              <w:rPr>
                <w:b w:val="0"/>
                <w:bCs w:val="0"/>
                <w:noProof/>
              </w:rPr>
            </w:pPr>
            <w:r>
              <w:rPr>
                <w:b w:val="0"/>
                <w:bCs w:val="0"/>
                <w:noProof/>
              </w:rPr>
              <w:t>Justification for Hourly Rate</w:t>
            </w:r>
            <w:r w:rsidR="00C13366" w:rsidRPr="00CA1909">
              <w:rPr>
                <w:b w:val="0"/>
                <w:bCs w:val="0"/>
                <w:noProof/>
              </w:rPr>
              <w:t>:</w:t>
            </w:r>
          </w:p>
        </w:tc>
      </w:tr>
    </w:tbl>
    <w:p w14:paraId="24E9075D" w14:textId="748223F5" w:rsidR="00C13366" w:rsidRDefault="00C13366" w:rsidP="00CA1909">
      <w:pPr>
        <w:pStyle w:val="FormHeading"/>
        <w:rPr>
          <w:b w:val="0"/>
          <w:bCs w:val="0"/>
          <w:noProof/>
        </w:rPr>
      </w:pPr>
    </w:p>
    <w:tbl>
      <w:tblPr>
        <w:tblStyle w:val="InvoiceTabl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A1909" w:rsidRPr="00CA1909" w14:paraId="6FDEB7C8" w14:textId="77777777" w:rsidTr="00CA1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0" w:type="dxa"/>
          </w:tcPr>
          <w:p w14:paraId="2E9D9EB8" w14:textId="2631A188" w:rsidR="00B30A31" w:rsidRPr="00B30A31" w:rsidRDefault="00CA1909" w:rsidP="0017594D">
            <w:pPr>
              <w:pStyle w:val="FormHeading"/>
              <w:rPr>
                <w:bCs w:val="0"/>
                <w:sz w:val="24"/>
                <w:szCs w:val="28"/>
              </w:rPr>
            </w:pPr>
            <w:r w:rsidRPr="00040D9C">
              <w:rPr>
                <w:b/>
                <w:bCs w:val="0"/>
                <w:sz w:val="22"/>
                <w:szCs w:val="24"/>
              </w:rPr>
              <w:lastRenderedPageBreak/>
              <w:t>Required Signatures</w:t>
            </w:r>
            <w:r w:rsidR="00370F5A" w:rsidRPr="00040D9C">
              <w:rPr>
                <w:b/>
                <w:bCs w:val="0"/>
                <w:sz w:val="22"/>
                <w:szCs w:val="24"/>
              </w:rPr>
              <w:t xml:space="preserve">: </w:t>
            </w:r>
          </w:p>
        </w:tc>
      </w:tr>
      <w:tr w:rsidR="00CA1909" w:rsidRPr="00CA1909" w14:paraId="541B1CFD" w14:textId="77777777" w:rsidTr="00040D9C">
        <w:trPr>
          <w:trHeight w:val="737"/>
        </w:trPr>
        <w:tc>
          <w:tcPr>
            <w:tcW w:w="9350" w:type="dxa"/>
          </w:tcPr>
          <w:p w14:paraId="545B7818" w14:textId="331B104C" w:rsidR="00CA1909" w:rsidRPr="00CA1909" w:rsidRDefault="00040D9C" w:rsidP="0017594D">
            <w:pPr>
              <w:pStyle w:val="FormHeading"/>
              <w:rPr>
                <w:b w:val="0"/>
                <w:bCs w:val="0"/>
                <w:noProof/>
              </w:rPr>
            </w:pPr>
            <w:r w:rsidRPr="00F23285">
              <w:rPr>
                <w:b w:val="0"/>
                <w:bCs w:val="0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6064" behindDoc="0" locked="0" layoutInCell="1" allowOverlap="1" wp14:anchorId="32FBFD04" wp14:editId="0E191F16">
                      <wp:simplePos x="0" y="0"/>
                      <wp:positionH relativeFrom="column">
                        <wp:posOffset>5020310</wp:posOffset>
                      </wp:positionH>
                      <wp:positionV relativeFrom="paragraph">
                        <wp:posOffset>64770</wp:posOffset>
                      </wp:positionV>
                      <wp:extent cx="676275" cy="285750"/>
                      <wp:effectExtent l="0" t="0" r="28575" b="19050"/>
                      <wp:wrapSquare wrapText="bothSides"/>
                      <wp:docPr id="119084117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AC8DD0" w14:textId="49EE7099" w:rsidR="00040D9C" w:rsidRDefault="00040D9C" w:rsidP="00040D9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BFD04" id="_x0000_s1038" type="#_x0000_t202" style="position:absolute;margin-left:395.3pt;margin-top:5.1pt;width:53.25pt;height:22.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">
                      <v:textbox>
                        <w:txbxContent>
                          <w:p w14:paraId="67AC8DD0" w14:textId="49EE7099" w:rsidR="00040D9C" w:rsidRDefault="00040D9C" w:rsidP="00040D9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74C0A987" wp14:editId="04FFCE9F">
                      <wp:simplePos x="0" y="0"/>
                      <wp:positionH relativeFrom="column">
                        <wp:posOffset>3210560</wp:posOffset>
                      </wp:positionH>
                      <wp:positionV relativeFrom="paragraph">
                        <wp:posOffset>55245</wp:posOffset>
                      </wp:positionV>
                      <wp:extent cx="1102360" cy="295275"/>
                      <wp:effectExtent l="0" t="0" r="21590" b="28575"/>
                      <wp:wrapNone/>
                      <wp:docPr id="74390656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236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73658" id="Rectangle 2" o:spid="_x0000_s1026" style="position:absolute;margin-left:252.8pt;margin-top:4.35pt;width:86.8pt;height:23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" filled="f" strokecolor="black [3213]" strokeweight=".5pt"/>
                  </w:pict>
                </mc:Fallback>
              </mc:AlternateContent>
            </w:r>
            <w:r w:rsidRPr="00F23285">
              <w:rPr>
                <w:b w:val="0"/>
                <w:bCs w:val="0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1968" behindDoc="0" locked="0" layoutInCell="1" allowOverlap="1" wp14:anchorId="1945EDA6" wp14:editId="5C87F0C6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59055</wp:posOffset>
                      </wp:positionV>
                      <wp:extent cx="1590675" cy="257175"/>
                      <wp:effectExtent l="0" t="0" r="28575" b="28575"/>
                      <wp:wrapSquare wrapText="bothSides"/>
                      <wp:docPr id="12346329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29645" w14:textId="2B533582" w:rsidR="00040D9C" w:rsidRDefault="00040D9C" w:rsidP="00040D9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5EDA6" id="_x0000_s1039" type="#_x0000_t202" style="position:absolute;margin-left:64.55pt;margin-top:4.65pt;width:125.25pt;height:20.2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">
                      <v:textbox>
                        <w:txbxContent>
                          <w:p w14:paraId="3DD29645" w14:textId="2B533582" w:rsidR="00040D9C" w:rsidRDefault="00040D9C" w:rsidP="00040D9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1909" w:rsidRPr="00CA1909">
              <w:rPr>
                <w:b w:val="0"/>
                <w:bCs w:val="0"/>
                <w:noProof/>
              </w:rPr>
              <w:t>HR Preparer:</w:t>
            </w:r>
            <w:r w:rsidR="00CA1909">
              <w:rPr>
                <w:b w:val="0"/>
                <w:bCs w:val="0"/>
                <w:noProof/>
              </w:rPr>
              <w:t xml:space="preserve">                                                        Signature:                                             Date:</w:t>
            </w:r>
          </w:p>
        </w:tc>
      </w:tr>
      <w:tr w:rsidR="00CA1909" w:rsidRPr="00CA1909" w14:paraId="79362B40" w14:textId="77777777" w:rsidTr="00040D9C">
        <w:trPr>
          <w:trHeight w:val="665"/>
        </w:trPr>
        <w:tc>
          <w:tcPr>
            <w:tcW w:w="9350" w:type="dxa"/>
          </w:tcPr>
          <w:p w14:paraId="2F3401CF" w14:textId="35371873" w:rsidR="00CA1909" w:rsidRPr="00CA1909" w:rsidRDefault="00040D9C" w:rsidP="0017594D">
            <w:pPr>
              <w:pStyle w:val="FormHeading"/>
              <w:rPr>
                <w:b w:val="0"/>
                <w:bCs w:val="0"/>
                <w:noProof/>
              </w:rPr>
            </w:pP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5A555958" wp14:editId="01625A84">
                      <wp:simplePos x="0" y="0"/>
                      <wp:positionH relativeFrom="column">
                        <wp:posOffset>3201035</wp:posOffset>
                      </wp:positionH>
                      <wp:positionV relativeFrom="paragraph">
                        <wp:posOffset>58420</wp:posOffset>
                      </wp:positionV>
                      <wp:extent cx="1102360" cy="247650"/>
                      <wp:effectExtent l="0" t="0" r="21590" b="19050"/>
                      <wp:wrapNone/>
                      <wp:docPr id="54590788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236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2CE65" id="Rectangle 2" o:spid="_x0000_s1026" style="position:absolute;margin-left:252.05pt;margin-top:4.6pt;width:86.8pt;height:19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" filled="f" strokecolor="black [3213]" strokeweight=".5pt"/>
                  </w:pict>
                </mc:Fallback>
              </mc:AlternateContent>
            </w:r>
            <w:r w:rsidRPr="00F23285">
              <w:rPr>
                <w:b w:val="0"/>
                <w:bCs w:val="0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8112" behindDoc="0" locked="0" layoutInCell="1" allowOverlap="1" wp14:anchorId="065A5055" wp14:editId="36273A85">
                      <wp:simplePos x="0" y="0"/>
                      <wp:positionH relativeFrom="column">
                        <wp:posOffset>5003800</wp:posOffset>
                      </wp:positionH>
                      <wp:positionV relativeFrom="paragraph">
                        <wp:posOffset>78740</wp:posOffset>
                      </wp:positionV>
                      <wp:extent cx="704850" cy="257175"/>
                      <wp:effectExtent l="0" t="0" r="19050" b="28575"/>
                      <wp:wrapSquare wrapText="bothSides"/>
                      <wp:docPr id="202991697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222859" w14:textId="77777777" w:rsidR="00040D9C" w:rsidRDefault="00040D9C" w:rsidP="00040D9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A5055" id="_x0000_s1040" type="#_x0000_t202" style="position:absolute;margin-left:394pt;margin-top:6.2pt;width:55.5pt;height:20.2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">
                      <v:textbox>
                        <w:txbxContent>
                          <w:p w14:paraId="79222859" w14:textId="77777777" w:rsidR="00040D9C" w:rsidRDefault="00040D9C" w:rsidP="00040D9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23285">
              <w:rPr>
                <w:b w:val="0"/>
                <w:bCs w:val="0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4016" behindDoc="0" locked="0" layoutInCell="1" allowOverlap="1" wp14:anchorId="67087DEA" wp14:editId="43D382E7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67945</wp:posOffset>
                      </wp:positionV>
                      <wp:extent cx="1047750" cy="257175"/>
                      <wp:effectExtent l="0" t="0" r="19050" b="28575"/>
                      <wp:wrapSquare wrapText="bothSides"/>
                      <wp:docPr id="17028983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F15E2E" w14:textId="41E5C4A1" w:rsidR="00040D9C" w:rsidRDefault="00040D9C" w:rsidP="00040D9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87DEA" id="_x0000_s1041" type="#_x0000_t202" style="position:absolute;margin-left:105.05pt;margin-top:5.35pt;width:82.5pt;height:20.2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">
                      <v:textbox>
                        <w:txbxContent>
                          <w:p w14:paraId="39F15E2E" w14:textId="41E5C4A1" w:rsidR="00040D9C" w:rsidRDefault="00040D9C" w:rsidP="00040D9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1909" w:rsidRPr="00CA1909">
              <w:rPr>
                <w:b w:val="0"/>
                <w:bCs w:val="0"/>
                <w:noProof/>
              </w:rPr>
              <w:t>Departmental Approver:</w:t>
            </w:r>
            <w:r w:rsidR="00CA1909">
              <w:rPr>
                <w:b w:val="0"/>
                <w:bCs w:val="0"/>
                <w:noProof/>
              </w:rPr>
              <w:t xml:space="preserve">                                       </w:t>
            </w:r>
            <w:r>
              <w:rPr>
                <w:b w:val="0"/>
                <w:bCs w:val="0"/>
                <w:noProof/>
              </w:rPr>
              <w:t xml:space="preserve"> </w:t>
            </w:r>
            <w:r w:rsidR="00CA1909">
              <w:rPr>
                <w:b w:val="0"/>
                <w:bCs w:val="0"/>
                <w:noProof/>
              </w:rPr>
              <w:t>Signature:                                                Date:</w:t>
            </w:r>
            <w:r w:rsidR="00CA1909">
              <w:rPr>
                <w:b w:val="0"/>
                <w:bCs w:val="0"/>
                <w:noProof/>
                <w14:ligatures w14:val="standard"/>
              </w:rPr>
              <w:t xml:space="preserve"> </w:t>
            </w:r>
          </w:p>
        </w:tc>
      </w:tr>
    </w:tbl>
    <w:p w14:paraId="44D31974" w14:textId="66C41ABC" w:rsidR="006208C5" w:rsidRDefault="006208C5" w:rsidP="00EA7039">
      <w:pPr>
        <w:pStyle w:val="ContactInfo"/>
      </w:pPr>
    </w:p>
    <w:sectPr w:rsidR="006208C5" w:rsidSect="00591137">
      <w:footerReference w:type="default" r:id="rId11"/>
      <w:headerReference w:type="first" r:id="rId12"/>
      <w:pgSz w:w="12240" w:h="15840" w:code="1"/>
      <w:pgMar w:top="108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54686" w14:textId="77777777" w:rsidR="007E5BD7" w:rsidRDefault="007E5BD7">
      <w:pPr>
        <w:spacing w:after="0"/>
      </w:pPr>
      <w:r>
        <w:separator/>
      </w:r>
    </w:p>
  </w:endnote>
  <w:endnote w:type="continuationSeparator" w:id="0">
    <w:p w14:paraId="7570B7FF" w14:textId="77777777" w:rsidR="007E5BD7" w:rsidRDefault="007E5BD7">
      <w:pPr>
        <w:spacing w:after="0"/>
      </w:pPr>
      <w:r>
        <w:continuationSeparator/>
      </w:r>
    </w:p>
  </w:endnote>
  <w:endnote w:type="continuationNotice" w:id="1">
    <w:p w14:paraId="0B46FAB7" w14:textId="77777777" w:rsidR="007E5BD7" w:rsidRDefault="007E5BD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9CB3" w14:textId="77777777" w:rsidR="00147208" w:rsidRPr="00147208" w:rsidRDefault="00147208" w:rsidP="00147208">
    <w:pPr>
      <w:pStyle w:val="Footer"/>
      <w:jc w:val="left"/>
    </w:pPr>
    <w:r w:rsidRPr="00147208">
      <w:fldChar w:fldCharType="begin"/>
    </w:r>
    <w:r w:rsidRPr="00147208">
      <w:instrText xml:space="preserve"> PAGE   \* MERGEFORMAT </w:instrText>
    </w:r>
    <w:r w:rsidRPr="00147208">
      <w:fldChar w:fldCharType="separate"/>
    </w:r>
    <w:r w:rsidRPr="00147208">
      <w:t>2</w:t>
    </w:r>
    <w:r w:rsidRPr="0014720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CBE42" w14:textId="77777777" w:rsidR="007E5BD7" w:rsidRDefault="007E5BD7">
      <w:pPr>
        <w:spacing w:after="0"/>
      </w:pPr>
      <w:r>
        <w:separator/>
      </w:r>
    </w:p>
  </w:footnote>
  <w:footnote w:type="continuationSeparator" w:id="0">
    <w:p w14:paraId="2C37F283" w14:textId="77777777" w:rsidR="007E5BD7" w:rsidRDefault="007E5BD7">
      <w:pPr>
        <w:spacing w:after="0"/>
      </w:pPr>
      <w:r>
        <w:continuationSeparator/>
      </w:r>
    </w:p>
  </w:footnote>
  <w:footnote w:type="continuationNotice" w:id="1">
    <w:p w14:paraId="575391B7" w14:textId="77777777" w:rsidR="007E5BD7" w:rsidRDefault="007E5BD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13CF4" w14:textId="6AC43418" w:rsidR="00CA1909" w:rsidRPr="00CA1909" w:rsidRDefault="006208C5" w:rsidP="006208C5">
    <w:r w:rsidRPr="006208C5">
      <w:rPr>
        <w:noProof/>
      </w:rPr>
      <w:drawing>
        <wp:inline distT="0" distB="0" distL="0" distR="0" wp14:anchorId="6415D65B" wp14:editId="2875C561">
          <wp:extent cx="3169677" cy="534035"/>
          <wp:effectExtent l="0" t="0" r="0" b="0"/>
          <wp:docPr id="615376978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635847" name="Picture 1" descr="A close up of a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8565" cy="552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6C66D156" wp14:editId="559101B7">
          <wp:extent cx="2506950" cy="514574"/>
          <wp:effectExtent l="0" t="0" r="8255" b="0"/>
          <wp:docPr id="1271079618" name="Picture 3" descr="A black background with re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789662" name="Picture 3" descr="A black background with red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726" cy="525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249410" w14:textId="1828FF73" w:rsidR="00CA1909" w:rsidRPr="00CA1909" w:rsidRDefault="00CA1909" w:rsidP="00CA1909">
    <w:pPr>
      <w:pStyle w:val="Header"/>
      <w:rPr>
        <w:b/>
        <w:bCs/>
      </w:rPr>
    </w:pPr>
    <w:r w:rsidRPr="00CA1909">
      <w:rPr>
        <w:b/>
        <w:bCs/>
      </w:rPr>
      <w:tab/>
    </w:r>
    <w:r w:rsidRPr="00CA1909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8D8F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7E5D71"/>
    <w:multiLevelType w:val="hybridMultilevel"/>
    <w:tmpl w:val="BFBE56B6"/>
    <w:lvl w:ilvl="0" w:tplc="DF622CE6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875394">
    <w:abstractNumId w:val="0"/>
  </w:num>
  <w:num w:numId="2" w16cid:durableId="783116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09"/>
    <w:rsid w:val="0000665F"/>
    <w:rsid w:val="00040D9C"/>
    <w:rsid w:val="000E21EF"/>
    <w:rsid w:val="00107CDD"/>
    <w:rsid w:val="00140099"/>
    <w:rsid w:val="00147208"/>
    <w:rsid w:val="001B2EF2"/>
    <w:rsid w:val="00255734"/>
    <w:rsid w:val="00260CD8"/>
    <w:rsid w:val="002F18EF"/>
    <w:rsid w:val="002F6C21"/>
    <w:rsid w:val="002F72B0"/>
    <w:rsid w:val="00370F5A"/>
    <w:rsid w:val="0039734E"/>
    <w:rsid w:val="00415B09"/>
    <w:rsid w:val="004509B7"/>
    <w:rsid w:val="00457169"/>
    <w:rsid w:val="00474D38"/>
    <w:rsid w:val="004855B4"/>
    <w:rsid w:val="004C016F"/>
    <w:rsid w:val="004C306F"/>
    <w:rsid w:val="00575A98"/>
    <w:rsid w:val="00591137"/>
    <w:rsid w:val="005B6308"/>
    <w:rsid w:val="005C10F1"/>
    <w:rsid w:val="005C2CF2"/>
    <w:rsid w:val="006208C5"/>
    <w:rsid w:val="006433F3"/>
    <w:rsid w:val="0065347E"/>
    <w:rsid w:val="00692C9F"/>
    <w:rsid w:val="00735CF9"/>
    <w:rsid w:val="0077102A"/>
    <w:rsid w:val="007C1E31"/>
    <w:rsid w:val="007E5BD7"/>
    <w:rsid w:val="0082693F"/>
    <w:rsid w:val="00893E4E"/>
    <w:rsid w:val="009036BC"/>
    <w:rsid w:val="00960191"/>
    <w:rsid w:val="00973E30"/>
    <w:rsid w:val="009A70EA"/>
    <w:rsid w:val="00A07526"/>
    <w:rsid w:val="00A157E7"/>
    <w:rsid w:val="00AA0FE0"/>
    <w:rsid w:val="00AC52BC"/>
    <w:rsid w:val="00B12B91"/>
    <w:rsid w:val="00B30A31"/>
    <w:rsid w:val="00B65862"/>
    <w:rsid w:val="00BD654A"/>
    <w:rsid w:val="00C05AC5"/>
    <w:rsid w:val="00C13366"/>
    <w:rsid w:val="00C20CF8"/>
    <w:rsid w:val="00C64BE1"/>
    <w:rsid w:val="00C7576A"/>
    <w:rsid w:val="00CA1909"/>
    <w:rsid w:val="00CA528F"/>
    <w:rsid w:val="00CF43A0"/>
    <w:rsid w:val="00D05C16"/>
    <w:rsid w:val="00D2353F"/>
    <w:rsid w:val="00D776E0"/>
    <w:rsid w:val="00DF4191"/>
    <w:rsid w:val="00DF513A"/>
    <w:rsid w:val="00EA7039"/>
    <w:rsid w:val="00EA7514"/>
    <w:rsid w:val="00EB3AD8"/>
    <w:rsid w:val="00ED090F"/>
    <w:rsid w:val="00F23285"/>
    <w:rsid w:val="00F33D62"/>
    <w:rsid w:val="00F60AEB"/>
    <w:rsid w:val="00F7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41B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18"/>
        <w:lang w:val="en-US" w:eastAsia="ja-JP" w:bidi="ar-SA"/>
        <w14:ligatures w14:val="standard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/>
      <w:outlineLvl w:val="0"/>
    </w:pPr>
    <w:rPr>
      <w:b/>
      <w:bCs/>
      <w:caps/>
      <w:color w:val="1F4E79" w:themeColor="accent1" w:themeShade="80"/>
      <w:kern w:val="0"/>
      <w:sz w:val="2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b/>
      <w:bCs/>
      <w:color w:val="5B9BD5" w:themeColor="accent1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3"/>
    <w:qFormat/>
    <w:rsid w:val="00147208"/>
    <w:pPr>
      <w:numPr>
        <w:ilvl w:val="1"/>
      </w:numPr>
      <w:spacing w:before="80" w:after="0" w:line="280" w:lineRule="exact"/>
    </w:pPr>
    <w:rPr>
      <w:b/>
      <w:bCs/>
      <w:color w:val="2E74B5" w:themeColor="accent1" w:themeShade="BF"/>
      <w:kern w:val="0"/>
      <w:sz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3"/>
    <w:rsid w:val="00147208"/>
    <w:rPr>
      <w:b/>
      <w:bCs/>
      <w:color w:val="2E74B5" w:themeColor="accent1" w:themeShade="BF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2"/>
    <w:qFormat/>
    <w:rsid w:val="005C2CF2"/>
    <w:pP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character" w:customStyle="1" w:styleId="TitleChar">
    <w:name w:val="Title Char"/>
    <w:basedOn w:val="DefaultParagraphFont"/>
    <w:link w:val="Title"/>
    <w:uiPriority w:val="2"/>
    <w:rsid w:val="005C2CF2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table" w:customStyle="1" w:styleId="InvoiceTable">
    <w:name w:val="Invoice Table"/>
    <w:basedOn w:val="TableNormal"/>
    <w:uiPriority w:val="99"/>
    <w:rsid w:val="00147208"/>
    <w:pPr>
      <w:spacing w:before="120" w:after="120"/>
    </w:pPr>
    <w:rPr>
      <w:kern w:val="0"/>
      <w14:ligatures w14:val="none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auto"/>
      </w:rPr>
      <w:tblPr/>
      <w:tcPr>
        <w:shd w:val="clear" w:color="auto" w:fill="9CC2E5" w:themeFill="accent1" w:themeFillTint="99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InvoiceHeading">
    <w:name w:val="Invoice Heading"/>
    <w:basedOn w:val="Normal"/>
    <w:next w:val="Normal"/>
    <w:uiPriority w:val="2"/>
    <w:qFormat/>
    <w:pPr>
      <w:spacing w:before="600" w:after="240"/>
    </w:pPr>
    <w:rPr>
      <w:b/>
      <w:bCs/>
      <w:caps/>
      <w:color w:val="1F4E79" w:themeColor="accent1" w:themeShade="8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kern w:val="0"/>
      <w:sz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kern w:val="0"/>
      <w:sz w:val="24"/>
      <w14:ligatures w14:val="none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2"/>
    <w:qFormat/>
    <w:pPr>
      <w:spacing w:after="120"/>
    </w:pPr>
    <w:rPr>
      <w:b/>
      <w:bCs/>
    </w:rPr>
  </w:style>
  <w:style w:type="paragraph" w:customStyle="1" w:styleId="FormText">
    <w:name w:val="Form Text"/>
    <w:basedOn w:val="Normal"/>
    <w:uiPriority w:val="2"/>
    <w:qFormat/>
    <w:pPr>
      <w:spacing w:after="1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paragraph" w:styleId="Closing">
    <w:name w:val="Closing"/>
    <w:basedOn w:val="Normal"/>
    <w:link w:val="ClosingChar"/>
    <w:uiPriority w:val="4"/>
    <w:unhideWhenUsed/>
    <w:qFormat/>
    <w:rsid w:val="00147208"/>
    <w:pPr>
      <w:spacing w:before="360" w:after="120"/>
    </w:pPr>
    <w:rPr>
      <w:b/>
      <w:bCs/>
      <w:color w:val="2E74B5" w:themeColor="accent1" w:themeShade="BF"/>
      <w:sz w:val="24"/>
    </w:rPr>
  </w:style>
  <w:style w:type="character" w:customStyle="1" w:styleId="ClosingChar">
    <w:name w:val="Closing Char"/>
    <w:basedOn w:val="DefaultParagraphFont"/>
    <w:link w:val="Closing"/>
    <w:uiPriority w:val="4"/>
    <w:rsid w:val="00147208"/>
    <w:rPr>
      <w:b/>
      <w:bCs/>
      <w:color w:val="2E74B5" w:themeColor="accent1" w:themeShade="BF"/>
      <w:sz w:val="24"/>
    </w:rPr>
  </w:style>
  <w:style w:type="paragraph" w:customStyle="1" w:styleId="Organization">
    <w:name w:val="Organization"/>
    <w:basedOn w:val="Normal"/>
    <w:next w:val="Normal"/>
    <w:uiPriority w:val="4"/>
    <w:qFormat/>
    <w:rsid w:val="00591137"/>
    <w:pPr>
      <w:spacing w:before="840" w:after="0" w:line="288" w:lineRule="auto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"/>
    <w:unhideWhenUsed/>
    <w:qFormat/>
    <w:rPr>
      <w:b w:val="0"/>
      <w:bCs w:val="0"/>
      <w:color w:val="5B9BD5" w:themeColor="accent1"/>
    </w:rPr>
  </w:style>
  <w:style w:type="paragraph" w:customStyle="1" w:styleId="ContactInfo">
    <w:name w:val="Contact Info"/>
    <w:basedOn w:val="Normal"/>
    <w:uiPriority w:val="4"/>
    <w:qFormat/>
    <w:pPr>
      <w:spacing w:before="40" w:after="0"/>
    </w:pPr>
  </w:style>
  <w:style w:type="character" w:styleId="Hyperlink">
    <w:name w:val="Hyperlink"/>
    <w:basedOn w:val="DefaultParagraphFont"/>
    <w:uiPriority w:val="99"/>
    <w:unhideWhenUsed/>
    <w:rsid w:val="006208C5"/>
    <w:rPr>
      <w:color w:val="40ACD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92\AppData\Roaming\Microsoft\Templates\Business%20sales%20invoice.dotx" TargetMode="External"/></Relationships>
</file>

<file path=word/theme/theme1.xml><?xml version="1.0" encoding="utf-8"?>
<a:theme xmlns:a="http://schemas.openxmlformats.org/drawingml/2006/main" name="Blue Business Set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BE74A3ED45C438CC98526D2D70071" ma:contentTypeVersion="28" ma:contentTypeDescription="Create a new document." ma:contentTypeScope="" ma:versionID="85f709798d9a69fa53762c78228a2c3a">
  <xsd:schema xmlns:xsd="http://www.w3.org/2001/XMLSchema" xmlns:xs="http://www.w3.org/2001/XMLSchema" xmlns:p="http://schemas.microsoft.com/office/2006/metadata/properties" xmlns:ns2="5d545702-bbb8-4eaa-adf3-8704d0a5e598" xmlns:ns3="96d2459b-08ac-483f-8335-d88035507a06" targetNamespace="http://schemas.microsoft.com/office/2006/metadata/properties" ma:root="true" ma:fieldsID="f0d87fdbc3d637acbebdf2704c4b0206" ns2:_="" ns3:_="">
    <xsd:import namespace="5d545702-bbb8-4eaa-adf3-8704d0a5e598"/>
    <xsd:import namespace="96d2459b-08ac-483f-8335-d88035507a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45702-bbb8-4eaa-adf3-8704d0a5e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2459b-08ac-483f-8335-d88035507a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8e54996-b84f-44b6-b7d8-1c2ee9c7aaba}" ma:internalName="TaxCatchAll" ma:showField="CatchAllData" ma:web="96d2459b-08ac-483f-8335-d88035507a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d2459b-08ac-483f-8335-d88035507a06"/>
    <MediaServiceKeyPoints xmlns="5d545702-bbb8-4eaa-adf3-8704d0a5e598" xsi:nil="true"/>
    <lcf76f155ced4ddcb4097134ff3c332f xmlns="5d545702-bbb8-4eaa-adf3-8704d0a5e5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920CCC-7971-4980-8B94-C0D74CBC4C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ED7E39-1D0B-4FB6-B926-433E7A52DA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054E0-DE80-40C6-A022-7EFEEB5B8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45702-bbb8-4eaa-adf3-8704d0a5e598"/>
    <ds:schemaRef ds:uri="96d2459b-08ac-483f-8335-d88035507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F0ACC9-2D1A-44A7-BC7A-D7A43A58C4EE}">
  <ds:schemaRefs>
    <ds:schemaRef ds:uri="http://schemas.microsoft.com/office/2006/metadata/properties"/>
    <ds:schemaRef ds:uri="http://schemas.microsoft.com/office/infopath/2007/PartnerControls"/>
    <ds:schemaRef ds:uri="96d2459b-08ac-483f-8335-d88035507a06"/>
    <ds:schemaRef ds:uri="5d545702-bbb8-4eaa-adf3-8704d0a5e598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Business sales invoice</Template>
  <TotalTime>0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2025-04-18T16:36:00Z</dcterms:created>
  <dcterms:modified xsi:type="dcterms:W3CDTF">2025-04-18T16:48:00Z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0x0101000A2BE74A3ED45C438CC98526D2D70071</vt:lpwstr>
  </property>
  <property fmtid="{D5CDD505-2E9C-101B-9397-08002B2CF9AE}" pid="3" name="MediaServiceImageTags">
    <vt:lpwstr/>
  </property>
</Properties>
</file>